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农离退教〔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sz w:val="30"/>
          <w:szCs w:val="30"/>
          <w:lang w:eastAsia="zh-CN"/>
        </w:rPr>
        <w:t>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关于农业农村部老年大学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招生工作的通知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在部党组的关心重视和各有关单位的支持配合下，农业农村部老年大学202</w:t>
      </w:r>
      <w:r>
        <w:rPr>
          <w:rFonts w:hint="eastAsia" w:ascii="仿宋" w:hAnsi="仿宋" w:eastAsia="仿宋"/>
          <w:sz w:val="30"/>
          <w:szCs w:val="30"/>
          <w:lang w:val="en-US" w:eastAsia="zh"/>
        </w:rPr>
        <w:t>3</w:t>
      </w:r>
      <w:r>
        <w:rPr>
          <w:rFonts w:hint="eastAsia" w:ascii="仿宋" w:hAnsi="仿宋" w:eastAsia="仿宋"/>
          <w:sz w:val="30"/>
          <w:szCs w:val="30"/>
        </w:rPr>
        <w:t>学年教学工作进展顺利，现已结业。为做好202</w:t>
      </w:r>
      <w:r>
        <w:rPr>
          <w:rFonts w:hint="eastAsia" w:ascii="仿宋" w:hAnsi="仿宋" w:eastAsia="仿宋"/>
          <w:sz w:val="30"/>
          <w:szCs w:val="30"/>
          <w:lang w:val="en-US" w:eastAsia="zh"/>
        </w:rPr>
        <w:t>4</w:t>
      </w:r>
      <w:r>
        <w:rPr>
          <w:rFonts w:hint="eastAsia" w:ascii="仿宋" w:hAnsi="仿宋" w:eastAsia="仿宋"/>
          <w:sz w:val="30"/>
          <w:szCs w:val="30"/>
        </w:rPr>
        <w:t>学年（202</w:t>
      </w:r>
      <w:r>
        <w:rPr>
          <w:rFonts w:hint="eastAsia" w:ascii="仿宋" w:hAnsi="仿宋" w:eastAsia="仿宋"/>
          <w:sz w:val="30"/>
          <w:szCs w:val="30"/>
          <w:lang w:val="en-US" w:eastAsia="zh"/>
        </w:rPr>
        <w:t>4</w:t>
      </w:r>
      <w:r>
        <w:rPr>
          <w:rFonts w:hint="eastAsia" w:ascii="仿宋" w:hAnsi="仿宋" w:eastAsia="仿宋"/>
          <w:sz w:val="30"/>
          <w:szCs w:val="30"/>
        </w:rPr>
        <w:t>年9月至202</w:t>
      </w:r>
      <w:r>
        <w:rPr>
          <w:rFonts w:hint="eastAsia" w:ascii="仿宋" w:hAnsi="仿宋" w:eastAsia="仿宋"/>
          <w:sz w:val="30"/>
          <w:szCs w:val="30"/>
          <w:lang w:val="en-US" w:eastAsia="zh"/>
        </w:rPr>
        <w:t>5</w:t>
      </w:r>
      <w:r>
        <w:rPr>
          <w:rFonts w:hint="eastAsia" w:ascii="仿宋" w:hAnsi="仿宋" w:eastAsia="仿宋"/>
          <w:sz w:val="30"/>
          <w:szCs w:val="30"/>
        </w:rPr>
        <w:t>年6月）招生报名工作，现将有关事项通知如下：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0"/>
          <w:szCs w:val="30"/>
          <w:lang w:val="en-US" w:eastAsia="zh-CN" w:bidi="ar"/>
        </w:rPr>
        <w:t>做好招生报名宣传工作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请各单位认真做好《农业农村部老年大学202</w:t>
      </w:r>
      <w:r>
        <w:rPr>
          <w:rFonts w:hint="eastAsia" w:ascii="仿宋" w:hAnsi="仿宋" w:eastAsia="仿宋"/>
          <w:sz w:val="30"/>
          <w:szCs w:val="30"/>
          <w:lang w:val="en-US" w:eastAsia="zh"/>
        </w:rPr>
        <w:t>4</w:t>
      </w:r>
      <w:r>
        <w:rPr>
          <w:rFonts w:hint="eastAsia" w:ascii="仿宋" w:hAnsi="仿宋" w:eastAsia="仿宋"/>
          <w:sz w:val="30"/>
          <w:szCs w:val="30"/>
        </w:rPr>
        <w:t>学年招生简章》（以下简称《招生简章》）的宣讲工作，让每一位有学习需求的老同志都能了解《招生简章》的相关事项，及时报名学习。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0"/>
          <w:szCs w:val="30"/>
          <w:lang w:val="en-US" w:eastAsia="zh-CN" w:bidi="ar"/>
        </w:rPr>
        <w:t>认真组织招生报名工作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Times New Roman" w:hAnsi="Times New Roman" w:eastAsia="仿宋_GB2312" w:cs="宋体"/>
          <w:kern w:val="0"/>
          <w:sz w:val="30"/>
          <w:szCs w:val="30"/>
          <w:lang w:eastAsia="zh-CN"/>
        </w:rPr>
        <w:t>招生</w:t>
      </w: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报名采取</w:t>
      </w:r>
      <w:r>
        <w:rPr>
          <w:rFonts w:hint="eastAsia" w:eastAsia="仿宋_GB2312" w:cs="宋体"/>
          <w:kern w:val="0"/>
          <w:sz w:val="30"/>
          <w:szCs w:val="30"/>
          <w:lang w:eastAsia="zh-CN"/>
        </w:rPr>
        <w:t>线上报名</w:t>
      </w:r>
      <w:r>
        <w:rPr>
          <w:rFonts w:hint="eastAsia" w:ascii="Times New Roman" w:hAnsi="Times New Roman" w:eastAsia="仿宋_GB2312" w:cs="宋体"/>
          <w:kern w:val="0"/>
          <w:sz w:val="30"/>
          <w:szCs w:val="30"/>
        </w:rPr>
        <w:t>方式</w:t>
      </w:r>
      <w:r>
        <w:rPr>
          <w:rFonts w:hint="eastAsia" w:eastAsia="仿宋_GB2312" w:cs="宋体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在校学员</w:t>
      </w:r>
      <w:r>
        <w:rPr>
          <w:rFonts w:hint="eastAsia" w:ascii="仿宋" w:hAnsi="仿宋" w:eastAsia="仿宋"/>
          <w:sz w:val="30"/>
          <w:szCs w:val="30"/>
          <w:lang w:eastAsia="zh-CN"/>
        </w:rPr>
        <w:t>由各校区组织</w:t>
      </w:r>
      <w:r>
        <w:rPr>
          <w:rFonts w:hint="eastAsia" w:ascii="仿宋" w:hAnsi="仿宋" w:eastAsia="仿宋"/>
          <w:sz w:val="30"/>
          <w:szCs w:val="30"/>
        </w:rPr>
        <w:t>通过</w:t>
      </w:r>
      <w:r>
        <w:rPr>
          <w:rFonts w:hint="eastAsia" w:ascii="仿宋" w:hAnsi="仿宋" w:eastAsia="仿宋"/>
          <w:sz w:val="30"/>
          <w:szCs w:val="30"/>
          <w:lang w:eastAsia="zh-CN"/>
        </w:rPr>
        <w:t>问卷星小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程序线上</w:t>
      </w:r>
      <w:r>
        <w:rPr>
          <w:rFonts w:hint="eastAsia" w:ascii="仿宋" w:hAnsi="仿宋" w:eastAsia="仿宋"/>
          <w:sz w:val="30"/>
          <w:szCs w:val="30"/>
        </w:rPr>
        <w:t>报名，新学员</w:t>
      </w:r>
      <w:r>
        <w:rPr>
          <w:rFonts w:hint="eastAsia" w:ascii="仿宋" w:hAnsi="仿宋" w:eastAsia="仿宋"/>
          <w:sz w:val="30"/>
          <w:szCs w:val="30"/>
          <w:lang w:eastAsia="zh-CN"/>
        </w:rPr>
        <w:t>需填写报名表，</w:t>
      </w:r>
      <w:r>
        <w:rPr>
          <w:rFonts w:hint="eastAsia" w:ascii="仿宋" w:hAnsi="仿宋" w:eastAsia="仿宋"/>
          <w:sz w:val="30"/>
          <w:szCs w:val="30"/>
        </w:rPr>
        <w:t>由其所属离退休干部工作部门审核</w:t>
      </w:r>
      <w:r>
        <w:rPr>
          <w:rFonts w:hint="eastAsia" w:ascii="仿宋" w:hAnsi="仿宋" w:eastAsia="仿宋"/>
          <w:sz w:val="30"/>
          <w:szCs w:val="30"/>
          <w:lang w:eastAsia="zh-CN"/>
        </w:rPr>
        <w:t>盖章后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通过问卷星小程序进行线上报名。</w:t>
      </w:r>
      <w:r>
        <w:rPr>
          <w:rFonts w:hint="eastAsia" w:ascii="仿宋" w:hAnsi="仿宋" w:eastAsia="仿宋"/>
          <w:sz w:val="30"/>
          <w:szCs w:val="30"/>
        </w:rPr>
        <w:t>（详见《招生简章》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0"/>
          <w:szCs w:val="30"/>
          <w:lang w:val="en-US" w:eastAsia="zh-CN" w:bidi="ar"/>
        </w:rPr>
        <w:t>明确负责招生工作联系人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为加强与各单位的联系，共同做好老年大学招生报名工作，请于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星期一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下班前将本单位负责此项工作的联系</w:t>
      </w:r>
      <w:r>
        <w:rPr>
          <w:rFonts w:hint="eastAsia" w:ascii="仿宋" w:hAnsi="仿宋" w:eastAsia="仿宋"/>
          <w:sz w:val="30"/>
          <w:szCs w:val="30"/>
          <w:lang w:eastAsia="zh-CN"/>
        </w:rPr>
        <w:t>人及联系方式</w:t>
      </w:r>
      <w:r>
        <w:rPr>
          <w:rFonts w:hint="eastAsia" w:ascii="仿宋" w:hAnsi="仿宋" w:eastAsia="仿宋"/>
          <w:sz w:val="30"/>
          <w:szCs w:val="30"/>
        </w:rPr>
        <w:t>报局教育文体处。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农业农村部老年大学各校区联系人及电话：</w:t>
      </w:r>
    </w:p>
    <w:p>
      <w:pPr>
        <w:keepNext w:val="0"/>
        <w:keepLines w:val="0"/>
        <w:pageBreakBefore w:val="0"/>
        <w:widowControl w:val="0"/>
        <w:tabs>
          <w:tab w:val="left" w:pos="417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教育文体处： 宋振波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59193021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团结湖校区： </w:t>
      </w:r>
      <w:r>
        <w:rPr>
          <w:rFonts w:hint="eastAsia" w:ascii="仿宋" w:hAnsi="仿宋" w:eastAsia="仿宋"/>
          <w:sz w:val="30"/>
          <w:szCs w:val="30"/>
          <w:lang w:eastAsia="zh-CN"/>
        </w:rPr>
        <w:t>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琨</w:t>
      </w:r>
      <w:r>
        <w:rPr>
          <w:rFonts w:hint="eastAsia" w:ascii="仿宋" w:hAnsi="仿宋" w:eastAsia="仿宋"/>
          <w:sz w:val="30"/>
          <w:szCs w:val="30"/>
        </w:rPr>
        <w:t xml:space="preserve">   59196359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中关村校区： 胡文兵   62133385</w:t>
      </w:r>
    </w:p>
    <w:p>
      <w:pPr>
        <w:keepNext w:val="0"/>
        <w:keepLines w:val="0"/>
        <w:pageBreakBefore w:val="0"/>
        <w:widowControl w:val="0"/>
        <w:tabs>
          <w:tab w:val="left" w:pos="27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万寿路校区： 洪  阳   68184949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农业农村部老年大学202</w:t>
      </w:r>
      <w:r>
        <w:rPr>
          <w:rFonts w:hint="eastAsia" w:ascii="仿宋" w:hAnsi="仿宋" w:eastAsia="仿宋"/>
          <w:sz w:val="30"/>
          <w:szCs w:val="30"/>
          <w:lang w:val="en-US" w:eastAsia="zh"/>
        </w:rPr>
        <w:t>4</w:t>
      </w:r>
      <w:r>
        <w:rPr>
          <w:rFonts w:hint="eastAsia" w:ascii="仿宋" w:hAnsi="仿宋" w:eastAsia="仿宋"/>
          <w:sz w:val="30"/>
          <w:szCs w:val="30"/>
        </w:rPr>
        <w:t>学年招生简章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79" w:firstLineChars="493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30"/>
          <w:szCs w:val="30"/>
        </w:rPr>
        <w:t>农业农村部老年大学202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学年学员报名登记表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  <w:sectPr>
          <w:footerReference r:id="rId3" w:type="even"/>
          <w:pgSz w:w="11906" w:h="16838"/>
          <w:pgMar w:top="1803" w:right="1361" w:bottom="1803" w:left="136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农业农村部老年大学202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"/>
        </w:rPr>
        <w:t>4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学年招生简章</w:t>
      </w:r>
    </w:p>
    <w:p>
      <w:pPr>
        <w:widowControl/>
        <w:spacing w:before="90" w:after="180" w:line="360" w:lineRule="atLeast"/>
        <w:ind w:firstLine="576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为贯彻落实老有所教、老有所学、老有所为、老有所乐的老龄工作方针，进一步丰富离退休干部职工的精神文化生活，实现“增长知识、丰富生活、陶冶情操、促进健康、服务社会”的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eastAsia="zh-CN"/>
        </w:rPr>
        <w:t>办学宗旨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，按照农业农村部老年大学年度工作安排，计划于7月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日</w:t>
      </w:r>
      <w:r>
        <w:rPr>
          <w:rFonts w:hint="eastAsia" w:eastAsia="仿宋_GB2312" w:cs="Times New Roman"/>
          <w:spacing w:val="-6"/>
          <w:kern w:val="0"/>
          <w:sz w:val="30"/>
          <w:szCs w:val="30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日进行老年大学202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val="en-US" w:eastAsia="zh"/>
        </w:rPr>
        <w:t>4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学年（202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val="en-US" w:eastAsia="zh"/>
        </w:rPr>
        <w:t>4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月1日</w:t>
      </w:r>
      <w:r>
        <w:rPr>
          <w:rFonts w:hint="eastAsia" w:eastAsia="仿宋_GB2312" w:cs="Times New Roman"/>
          <w:spacing w:val="-6"/>
          <w:kern w:val="0"/>
          <w:sz w:val="30"/>
          <w:szCs w:val="30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  <w:lang w:val="en-US" w:eastAsia="zh"/>
        </w:rPr>
        <w:t>5</w:t>
      </w:r>
      <w:r>
        <w:rPr>
          <w:rFonts w:hint="default" w:ascii="Times New Roman" w:hAnsi="Times New Roman" w:eastAsia="仿宋_GB2312" w:cs="Times New Roman"/>
          <w:spacing w:val="-6"/>
          <w:kern w:val="0"/>
          <w:sz w:val="30"/>
          <w:szCs w:val="30"/>
        </w:rPr>
        <w:t>年6月30日）招生报名工作。具体事宜如下：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一、招生计划</w:t>
      </w:r>
    </w:p>
    <w:tbl>
      <w:tblPr>
        <w:tblStyle w:val="7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525"/>
        <w:gridCol w:w="1078"/>
        <w:gridCol w:w="795"/>
        <w:gridCol w:w="725"/>
        <w:gridCol w:w="1613"/>
        <w:gridCol w:w="990"/>
        <w:gridCol w:w="1710"/>
        <w:gridCol w:w="945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Header/>
          <w:jc w:val="center"/>
        </w:trPr>
        <w:tc>
          <w:tcPr>
            <w:tcW w:w="115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教师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线下授课地点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三校区融合教学</w:t>
            </w: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传统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文化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中西上古史概要，呈现中西方上古历史的发展历程，总结文化异同。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  凯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2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078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英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语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线上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衣食住行及旅游口语。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  晏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2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078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线上线下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lang w:eastAsia="zh-CN"/>
              </w:rPr>
              <w:t>围绕日常生活、人际交往、社会热点等内容，讲授英语的习惯用法。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团结湖校区第四教室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2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摄  影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线上线下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val="en-US" w:eastAsia="zh-CN"/>
              </w:rPr>
              <w:t>学习常见摄影风格的拍摄，注重各种技法的表现和摄影画面的艺术性。适合有一定摄影基础后创作深造。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石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梅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万寿路校区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6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三校区融合教学</w:t>
            </w: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078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摄  影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线上线下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45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示范讲解摄影作品的构图、光效、清晰度、影调层次和风格。</w:t>
            </w:r>
          </w:p>
        </w:tc>
        <w:tc>
          <w:tcPr>
            <w:tcW w:w="99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郑巍然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团结湖校区第一教室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62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078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线上线下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45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通过摄影进阶的介绍、分析、讲授，强化学员们摄影作品风格的表现，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形成自己的风格。</w:t>
            </w:r>
          </w:p>
        </w:tc>
        <w:tc>
          <w:tcPr>
            <w:tcW w:w="990" w:type="dxa"/>
            <w:vMerge w:val="continue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中关村校区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62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葫芦丝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线上线下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45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学习葫芦丝的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基础知识，学习气、指、舌、唇、脑在乐曲中的配合技巧，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加强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基本功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练习。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韩宝霞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周五上午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中关村校区书画教室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团结湖校区</w:t>
            </w: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楷  书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以欧阳询《九成宫酆泉铭》帖为范本，学习欧体楷书基本笔画。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乔  军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行  书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以赵孟頫行书《孝经》为范本，辅助练习赵孟頫《草书千字文》。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  静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需具备楷草书基础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078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计算机(智能网络生活应用）</w:t>
            </w:r>
          </w:p>
        </w:tc>
        <w:tc>
          <w:tcPr>
            <w:tcW w:w="79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智能手机基本操作，常用软件安装与使用；讲解移动支付与安全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AI功能。</w:t>
            </w:r>
          </w:p>
        </w:tc>
        <w:tc>
          <w:tcPr>
            <w:tcW w:w="99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  迪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周一下午14:00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计算机教室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1078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9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以图形与视频处理为主，深度探索AI功能与之配合。</w:t>
            </w:r>
          </w:p>
        </w:tc>
        <w:tc>
          <w:tcPr>
            <w:tcW w:w="990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12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写意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花鸟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32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介绍中国传统花鸟画的特点、技法和艺术表达，并进行主题创作。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赵  满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周一上午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13</w:t>
            </w:r>
          </w:p>
        </w:tc>
        <w:tc>
          <w:tcPr>
            <w:tcW w:w="1078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声  乐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25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学习初级乐理知识、识谱练习及气息的运用。</w:t>
            </w:r>
          </w:p>
        </w:tc>
        <w:tc>
          <w:tcPr>
            <w:tcW w:w="99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王美丹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周三上午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8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歌唱气息的运用、歌曲的分析与表达，乐理课程学习及试唱练习。</w:t>
            </w:r>
          </w:p>
        </w:tc>
        <w:tc>
          <w:tcPr>
            <w:tcW w:w="990" w:type="dxa"/>
            <w:vMerge w:val="continue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周二上午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10:30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第二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78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学习歌唱发声技巧，五线谱入门学习、试唱练习。</w:t>
            </w:r>
          </w:p>
        </w:tc>
        <w:tc>
          <w:tcPr>
            <w:tcW w:w="990" w:type="dxa"/>
            <w:vMerge w:val="continue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周二下午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手  工</w:t>
            </w:r>
          </w:p>
        </w:tc>
        <w:tc>
          <w:tcPr>
            <w:tcW w:w="7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24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研习绳结、串珠、衍纸、扭扭棒等手工技艺。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郑执中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周一下午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14:00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15:30</w:t>
            </w:r>
          </w:p>
        </w:tc>
        <w:tc>
          <w:tcPr>
            <w:tcW w:w="9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第四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教室</w:t>
            </w: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78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电子琴</w:t>
            </w:r>
          </w:p>
        </w:tc>
        <w:tc>
          <w:tcPr>
            <w:tcW w:w="79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</w:p>
        </w:tc>
        <w:tc>
          <w:tcPr>
            <w:tcW w:w="7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19</w:t>
            </w:r>
          </w:p>
        </w:tc>
        <w:tc>
          <w:tcPr>
            <w:tcW w:w="1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电子琴（钢琴）基本乐理知识及手指的基本功训练，精选经典曲谱进行弹奏。</w:t>
            </w:r>
          </w:p>
        </w:tc>
        <w:tc>
          <w:tcPr>
            <w:tcW w:w="99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焦  阳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周二下午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14:00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15:30</w:t>
            </w:r>
          </w:p>
        </w:tc>
        <w:tc>
          <w:tcPr>
            <w:tcW w:w="94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78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以“趣味钢琴”为前提，精选经典曲目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进行练习强化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，增强演奏能力。</w:t>
            </w:r>
          </w:p>
        </w:tc>
        <w:tc>
          <w:tcPr>
            <w:tcW w:w="990" w:type="dxa"/>
            <w:vMerge w:val="continue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周一下午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14:00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15:30</w:t>
            </w:r>
          </w:p>
        </w:tc>
        <w:tc>
          <w:tcPr>
            <w:tcW w:w="945" w:type="dxa"/>
            <w:vMerge w:val="continue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78" w:type="dxa"/>
            <w:vMerge w:val="continue"/>
            <w:tcBorders>
              <w:bottom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电子琴的乐曲配和弦、简单分解和弦、半分解和弦的伴奏音型。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王雪峰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周五上午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第三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团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结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湖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练习基本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韵组合，学习蒙古舞剧目。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蘧昕慧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周二下午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舞蹈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中国舞线下班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上</w:t>
            </w: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以古典舞作品为主题，练习古典舞身韵组合、古典舞剧目《春述》。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常晓燕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中国舞线上班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太极拳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lang w:eastAsia="zh-CN"/>
              </w:rPr>
              <w:t>学习传统杨式108式太极拳。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张风宝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周四上午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舞蹈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山水画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讲解传统山水画基本知识，讲解、临摹名家作品。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田孝康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计算机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结合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深入了解剪映高级版的使用流程以及技巧。增加图片修理内容辅助视频制作。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翟雅宾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针对摄影作品的欣赏和解读进行加强，在修正照片拍摄失误的过程中加强艺术化处理，增加作品的观赏性。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声  乐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结合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气息训练，视唱练耳及曲目学习。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周佳婷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一楼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多功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能厅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气息训练，咬字的处理以及表演状态 的保持，视唱练耳训练及 曲目学习。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中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关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村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舞  蹈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 w:bidi="ar-SA"/>
              </w:rPr>
              <w:t>第一部分：地面热身。第二部分：把上（部分）基本功训练。第三部分：舞蹈剧目（印度舞）。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郝  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11:40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舞蹈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kern w:val="0"/>
                <w:sz w:val="24"/>
                <w:szCs w:val="24"/>
                <w:lang w:val="en-US" w:eastAsia="zh-CN" w:bidi="ar-SA"/>
              </w:rPr>
              <w:t>第一部分：地面热身。第二部分：把上（部分）基本功训练。第三部分：舞蹈剧目（当代舞）。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周四上午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周四上午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11:40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楷  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学习颜真卿《多宝塔》《勤礼碑》帖，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楷书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临习与创作。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邢金豪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书画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行  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学习《兰亭序》《圣教序》帖，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行书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临习与创作。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邢金豪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书画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工笔画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工笔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锦带花叶子画法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锦带花花朵和蜜蜂画法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昙花花朵画法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树本画法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蓝底画法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彭建龙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写意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花鸟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lang w:eastAsia="zh-CN"/>
              </w:rPr>
              <w:t>写意画荷花画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lang w:val="en-US" w:eastAsia="zh-CN"/>
              </w:rPr>
              <w:t>法、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lang w:eastAsia="zh-CN"/>
              </w:rPr>
              <w:t>翠鸟画法、柳树画法、黄鹂画法、枇杷画法、寿桃画法。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吴建国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周四上午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书画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基础乐理知识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弹奏技巧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。练习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曲目《玛依拉》《车尔尼练习曲》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王雪峰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电子琴教室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eastAsia="zh-CN"/>
              </w:rPr>
              <w:t>超过一个八度的分解和弦伴奏音型、曲目《浏阳河》《共和国之恋》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学习和弦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4"/>
              </w:rPr>
              <w:t>柱式和弦伴奏，曲目《你的眼神》《珊瑚颂》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周四上午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朝鲜舞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古典舞身韵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组合，学习朝鲜舞蹈完整剧目《春香》。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冯泽华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周二上午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8:30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舞蹈教室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太极拳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一百零八式传统杨式太极拳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张风宝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8:30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10:00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舞蹈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六十三式传统杨式太极剑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11:40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山水画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山水画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基础课程：三枝法、点子的画写法，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叶勾法，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与树的对比关系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怎样用水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摡括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用笔方式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9种，水带墨，水破墨，墨破水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应用皴法，结合及色彩练习搞，简单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场小品创作。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王海义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书画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模特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表演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气质提升训练，模特舞台表演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手位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脚位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眼神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表情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头位技巧训练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于  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周一下午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舞蹈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诗词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赏析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以介绍元代文学中的戏曲和散曲为主、元代诗歌为辅，展示元代文学的创作图景和成就，多角度学习元杂剧、南戏的发展。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何应东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周四上午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古  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学习左右手基本指法技法，掌握经典琴曲的同时，可自选现代音乐进行移植改编。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陆凤娟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古琴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  <w:t>新学员学习音乐基础知识、弹奏技巧；老学员学习给乐曲配和弦。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王雪峰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书  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线上线下结合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赵孟頫行书《孝经》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辅助教材赵孟頫《草书千字文》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  静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周三下午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摄影书画教室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声  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lang w:val="en-US" w:eastAsia="zh-CN"/>
              </w:rPr>
              <w:t>专业歌唱方法及歌曲艺术处理。包括声乐理论、气息训练、发声训练、语言训练、艺术处理。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飞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周四上午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摄影书画教室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舞  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基本功训练身韵组合，学习完成一个完整剧目。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蘧昕慧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周四下午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15:30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多功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能厅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远程班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线上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中央国家机关桑榆金辉云课程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after="4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0"/>
          <w:szCs w:val="30"/>
        </w:rPr>
        <w:t>二、报名须知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/>
          <w:kern w:val="0"/>
          <w:sz w:val="30"/>
          <w:szCs w:val="30"/>
        </w:rPr>
        <w:t>（一）招生对象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部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系统离退休干部职工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配偶，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未招满的专业可向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中关村校区、万寿路校区周边中央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国家机关离退休干部职工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开放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。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  <w:t>（二）报名条件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学员年龄原则上不超过85周岁（舞蹈、太极拳、模特专业为75周岁），且需要其直系亲属知晓并同意。学员本人身心健康，能够坚持正常学习，遵守老年大学的各项规章制度。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  <w:t>（三）报名注册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</w:rPr>
        <w:t>1.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/>
        </w:rPr>
        <w:t>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年7月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7月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</w:rPr>
        <w:t>2.报名办法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采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问卷星小程序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线上报名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注册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。实行班级定额招生和学年统一招生报名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制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在校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eastAsia="zh-CN"/>
        </w:rPr>
        <w:t>老学员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由各校区组织报名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eastAsia="zh-CN"/>
        </w:rPr>
        <w:t>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eastAsia="zh-CN"/>
        </w:rPr>
        <w:t>学员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由各活动站及各单位离退休干部工作管理部门组织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并协助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报名。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新学员需在线上报名开始前，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按照所选就学校区、专业名称、班次详细填写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登记表，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加盖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所属离退休干部工作部门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公章，按照要求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上传报名登记表图片。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）《招生简章》于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7月9日（星期二）发放，老同志可根据《招生简章》的专业设置选择课程，做好报名前的准备工作。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（4）问卷星报名系统将于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/>
        </w:rPr>
        <w:t>7月12日（星期五）早9时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准时开放，报名链接将通过报名工作群发放至各相关单位，请有报名意向的老同志及时关注。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（5）如班级报名人数超过招生人数时，将按照招生类别排序及报名时间顺序录取，在同一类别中按照时间顺序排队，对未能被录取的报名人员另行登记，开学后可视入学情况依次递补。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（注：招生类别排序为部机关离退休干部、配偶，部属事业单位离退休干部职工、配偶，校区周边中央国家机关离退休干部职工。）</w:t>
      </w:r>
    </w:p>
    <w:p>
      <w:pPr>
        <w:pStyle w:val="1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</w:rPr>
        <w:t>3.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eastAsia="zh-CN"/>
        </w:rPr>
        <w:t>注册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</w:rPr>
        <w:t>登记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学校开学2周内，报名线下课的学员须到就学校区办公室签署《学员健康安全责任书》。所有专业开学2周内可提出调班申请，有空余名额的前提下可满足调班需求。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val="en-US" w:eastAsia="zh-CN"/>
        </w:rPr>
        <w:t>教学安排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每学年分为两个学期，本学年第一学期为202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"/>
        </w:rPr>
        <w:t>4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年9月1日至12月31日，第二学期为202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"/>
        </w:rPr>
        <w:t>5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年3月1日至6月30日。各专业每学期上课16周，每周上课一次，每次90分钟。具体上课时间按照《招生简章》安排时间依次开课。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  <w:t>（五）授课方式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根据现有专业类别及教学特点，实行三种授课方式：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/>
        </w:rPr>
        <w:t>一是线上授课，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如中华传统文化、摄影等专业；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/>
        </w:rPr>
        <w:t>二是线上线下结合，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以线上授课为主，辅以线下交流，即“3+1”教学模式，每个月三次线上授课，1次线下授课，如书法、绘画等专业；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lang w:val="en-US" w:eastAsia="zh-CN"/>
        </w:rPr>
        <w:t>三是线下授课，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如舞蹈、太极拳、模特等专业。学校可根据教学需要适时调整教学方式。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b/>
          <w:kern w:val="0"/>
          <w:sz w:val="30"/>
          <w:szCs w:val="30"/>
          <w:lang w:eastAsia="zh-CN"/>
        </w:rPr>
        <w:t>（六）有关要求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⒈各单位离退休干部工作部门在接收新学员报名时，除审核学员身份信息外，还须了解学员的健康情况和亲属对其就学意见等，要确保学员的家属掌握其参加学习的情况。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2.学员报名的2门课程应为不同专业类别，同一专业只能报1个班级，每人累计报名不超过2门课程（班次）。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3.如班级报名人员中没有部系统离退休干部或报名人数少于15人时，该教学班将不再开设，学员可选择并入同专业其他班级。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4.学员要严格遵守考勤制度，学期累计超过4次旷课或6次请假，视为自动退学，学校将不再保留其学籍，空出的名额视情况递补。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5.《农业农村部老年大学202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"/>
        </w:rPr>
        <w:t>4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学年招生简章》可登录“农业农村部老干部园地”网站及公众号查询。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Times New Roman" w:hAnsi="Times New Roman" w:eastAsia="仿宋_GB2312"/>
          <w:b/>
          <w:sz w:val="30"/>
          <w:szCs w:val="30"/>
          <w:lang w:eastAsia="zh-CN"/>
        </w:rPr>
        <w:sectPr>
          <w:pgSz w:w="11906" w:h="16838"/>
          <w:pgMar w:top="1803" w:right="1361" w:bottom="1803" w:left="136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0"/>
          <w:szCs w:val="40"/>
        </w:rPr>
        <w:t>农业农村部老年大学202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0"/>
          <w:szCs w:val="40"/>
          <w:lang w:val="en-US" w:eastAsia="zh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0"/>
          <w:szCs w:val="40"/>
        </w:rPr>
        <w:t>学年学员报名登记表</w:t>
      </w:r>
    </w:p>
    <w:tbl>
      <w:tblPr>
        <w:tblStyle w:val="7"/>
        <w:tblW w:w="13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04"/>
        <w:gridCol w:w="823"/>
        <w:gridCol w:w="1427"/>
        <w:gridCol w:w="1413"/>
        <w:gridCol w:w="2186"/>
        <w:gridCol w:w="1520"/>
        <w:gridCol w:w="1493"/>
        <w:gridCol w:w="1413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   名</w:t>
            </w: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性    别</w:t>
            </w:r>
          </w:p>
        </w:tc>
        <w:tc>
          <w:tcPr>
            <w:tcW w:w="141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民  族</w:t>
            </w:r>
          </w:p>
        </w:tc>
        <w:tc>
          <w:tcPr>
            <w:tcW w:w="141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原单位</w:t>
            </w: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参加工作时间</w:t>
            </w:r>
          </w:p>
        </w:tc>
        <w:tc>
          <w:tcPr>
            <w:tcW w:w="141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文化程度</w:t>
            </w:r>
          </w:p>
        </w:tc>
        <w:tc>
          <w:tcPr>
            <w:tcW w:w="141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退休前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职务</w:t>
            </w:r>
          </w:p>
        </w:tc>
        <w:tc>
          <w:tcPr>
            <w:tcW w:w="426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  <w:tc>
          <w:tcPr>
            <w:tcW w:w="218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爱好及特长</w:t>
            </w:r>
          </w:p>
        </w:tc>
        <w:tc>
          <w:tcPr>
            <w:tcW w:w="44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9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所报专业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班级</w:t>
            </w:r>
          </w:p>
        </w:tc>
        <w:tc>
          <w:tcPr>
            <w:tcW w:w="60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3663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  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电  话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本  人</w:t>
            </w:r>
          </w:p>
        </w:tc>
        <w:tc>
          <w:tcPr>
            <w:tcW w:w="433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19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0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3663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亲  属</w:t>
            </w:r>
          </w:p>
        </w:tc>
        <w:tc>
          <w:tcPr>
            <w:tcW w:w="433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健康状况</w:t>
            </w: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亲属意见</w:t>
            </w:r>
          </w:p>
        </w:tc>
        <w:tc>
          <w:tcPr>
            <w:tcW w:w="141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原单位离退休干部工作部门负责人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0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阅读温馨提示后签名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温馨提示：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1.报名到农业农村部老年大学学习请告知您的家人。您的家人时刻关注和牵挂着您，您到学校学习，请务必让自己的子女及亲属知晓，并征求他们的意见。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2.请注意您自身的健康与安全。您到校前若感不适，请安心在家休息；在校学习时若感不适，请及时告知老师（班长）或校区工作人员并联系家人；请随身携带必需药品和联系卡，确保途中及教学活动安全。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3.遵守学校各项规章制度，尊重老师，团结同学，互帮互学，积极参加学校和班级的各项活动，共建美好和谐校园。</w:t>
      </w:r>
    </w:p>
    <w:sectPr>
      <w:pgSz w:w="16838" w:h="11906" w:orient="landscape"/>
      <w:pgMar w:top="1361" w:right="1803" w:bottom="1361" w:left="1803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A4782B-2359-46F6-9FD0-6AC0BE5142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10518B-3A1E-4A60-9D21-A96EDF1A5B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8E32CD-BFD4-4A6D-AFB7-9AD998192F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835F7C-6A7B-4B28-9A69-C74A2831658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E173499-7922-4B24-B55E-823E40301EE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D38FC77-B66E-4212-BD93-7CF77F3F07A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39AD6856-0A8E-4EEE-9648-1D58C6836D3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10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E725B"/>
    <w:multiLevelType w:val="singleLevel"/>
    <w:tmpl w:val="FF9E7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ThiMTIyZDZhMmQzYmIxNGRlZDcxOTU2NGI2YjcifQ=="/>
  </w:docVars>
  <w:rsids>
    <w:rsidRoot w:val="4E6A7DF8"/>
    <w:rsid w:val="00004113"/>
    <w:rsid w:val="00005EE4"/>
    <w:rsid w:val="000068B9"/>
    <w:rsid w:val="00007614"/>
    <w:rsid w:val="000125B5"/>
    <w:rsid w:val="00012DF1"/>
    <w:rsid w:val="00024807"/>
    <w:rsid w:val="0002703A"/>
    <w:rsid w:val="00035CAD"/>
    <w:rsid w:val="00037E7C"/>
    <w:rsid w:val="0004693C"/>
    <w:rsid w:val="000576AD"/>
    <w:rsid w:val="00057934"/>
    <w:rsid w:val="000601BB"/>
    <w:rsid w:val="00081128"/>
    <w:rsid w:val="0009049C"/>
    <w:rsid w:val="00092ADC"/>
    <w:rsid w:val="000935C1"/>
    <w:rsid w:val="00095893"/>
    <w:rsid w:val="00097379"/>
    <w:rsid w:val="00097EAA"/>
    <w:rsid w:val="000A503C"/>
    <w:rsid w:val="000A7C86"/>
    <w:rsid w:val="000D049D"/>
    <w:rsid w:val="000D36D2"/>
    <w:rsid w:val="000D3DCA"/>
    <w:rsid w:val="000D5998"/>
    <w:rsid w:val="000E329E"/>
    <w:rsid w:val="000E56AA"/>
    <w:rsid w:val="000F2A04"/>
    <w:rsid w:val="00104722"/>
    <w:rsid w:val="001115C5"/>
    <w:rsid w:val="001116B1"/>
    <w:rsid w:val="00112781"/>
    <w:rsid w:val="001131F9"/>
    <w:rsid w:val="00116BD0"/>
    <w:rsid w:val="0011765B"/>
    <w:rsid w:val="00121940"/>
    <w:rsid w:val="00121E25"/>
    <w:rsid w:val="00124521"/>
    <w:rsid w:val="00125CFF"/>
    <w:rsid w:val="00130557"/>
    <w:rsid w:val="00135EA9"/>
    <w:rsid w:val="0013610B"/>
    <w:rsid w:val="00146CE7"/>
    <w:rsid w:val="0015540F"/>
    <w:rsid w:val="00155643"/>
    <w:rsid w:val="00155AAF"/>
    <w:rsid w:val="00155E99"/>
    <w:rsid w:val="001765CC"/>
    <w:rsid w:val="00181AFC"/>
    <w:rsid w:val="001934E4"/>
    <w:rsid w:val="0019456C"/>
    <w:rsid w:val="001A3D86"/>
    <w:rsid w:val="001A59AF"/>
    <w:rsid w:val="001A7CF1"/>
    <w:rsid w:val="001B23ED"/>
    <w:rsid w:val="001B4162"/>
    <w:rsid w:val="001B4A6F"/>
    <w:rsid w:val="001B6D65"/>
    <w:rsid w:val="001C22C7"/>
    <w:rsid w:val="001C42F5"/>
    <w:rsid w:val="001D330D"/>
    <w:rsid w:val="001D7BC7"/>
    <w:rsid w:val="001F01CF"/>
    <w:rsid w:val="001F06C1"/>
    <w:rsid w:val="00210873"/>
    <w:rsid w:val="00210C51"/>
    <w:rsid w:val="00210E77"/>
    <w:rsid w:val="00212CF3"/>
    <w:rsid w:val="00220904"/>
    <w:rsid w:val="002210E7"/>
    <w:rsid w:val="00225746"/>
    <w:rsid w:val="0023435B"/>
    <w:rsid w:val="002357FF"/>
    <w:rsid w:val="00242C78"/>
    <w:rsid w:val="0024603E"/>
    <w:rsid w:val="00247D5C"/>
    <w:rsid w:val="00252196"/>
    <w:rsid w:val="00252C35"/>
    <w:rsid w:val="00257037"/>
    <w:rsid w:val="002575F0"/>
    <w:rsid w:val="00263696"/>
    <w:rsid w:val="00265F15"/>
    <w:rsid w:val="00277DDD"/>
    <w:rsid w:val="00283DF9"/>
    <w:rsid w:val="002909D8"/>
    <w:rsid w:val="00293F56"/>
    <w:rsid w:val="00294571"/>
    <w:rsid w:val="002A3194"/>
    <w:rsid w:val="002A6B40"/>
    <w:rsid w:val="002B5A35"/>
    <w:rsid w:val="002B74EB"/>
    <w:rsid w:val="002D442A"/>
    <w:rsid w:val="002D5A63"/>
    <w:rsid w:val="002E190D"/>
    <w:rsid w:val="002E1D04"/>
    <w:rsid w:val="002E7ECC"/>
    <w:rsid w:val="002F47CF"/>
    <w:rsid w:val="002F4C51"/>
    <w:rsid w:val="002F5474"/>
    <w:rsid w:val="002F6DCF"/>
    <w:rsid w:val="002F79C1"/>
    <w:rsid w:val="0030089C"/>
    <w:rsid w:val="0030296F"/>
    <w:rsid w:val="003121F5"/>
    <w:rsid w:val="0032716F"/>
    <w:rsid w:val="003322BB"/>
    <w:rsid w:val="00332F85"/>
    <w:rsid w:val="003353EA"/>
    <w:rsid w:val="003357FB"/>
    <w:rsid w:val="003469CA"/>
    <w:rsid w:val="0035583D"/>
    <w:rsid w:val="00355DB0"/>
    <w:rsid w:val="00364493"/>
    <w:rsid w:val="00365111"/>
    <w:rsid w:val="00370819"/>
    <w:rsid w:val="00371CBF"/>
    <w:rsid w:val="0037214F"/>
    <w:rsid w:val="003729E0"/>
    <w:rsid w:val="003739B2"/>
    <w:rsid w:val="003829ED"/>
    <w:rsid w:val="00384789"/>
    <w:rsid w:val="0038536C"/>
    <w:rsid w:val="003877C3"/>
    <w:rsid w:val="00393478"/>
    <w:rsid w:val="00394459"/>
    <w:rsid w:val="00396537"/>
    <w:rsid w:val="003A6F97"/>
    <w:rsid w:val="003B1C51"/>
    <w:rsid w:val="003B4717"/>
    <w:rsid w:val="003B4720"/>
    <w:rsid w:val="003C06E3"/>
    <w:rsid w:val="003C0B13"/>
    <w:rsid w:val="003C1303"/>
    <w:rsid w:val="003C3C8D"/>
    <w:rsid w:val="003C3DFB"/>
    <w:rsid w:val="003C461C"/>
    <w:rsid w:val="003C65EF"/>
    <w:rsid w:val="003D06FA"/>
    <w:rsid w:val="003D2D77"/>
    <w:rsid w:val="003D6E5A"/>
    <w:rsid w:val="003F559E"/>
    <w:rsid w:val="00402174"/>
    <w:rsid w:val="004036F5"/>
    <w:rsid w:val="004063DD"/>
    <w:rsid w:val="00414831"/>
    <w:rsid w:val="00416081"/>
    <w:rsid w:val="00420524"/>
    <w:rsid w:val="00423E88"/>
    <w:rsid w:val="0043418B"/>
    <w:rsid w:val="00440252"/>
    <w:rsid w:val="00440554"/>
    <w:rsid w:val="0044647F"/>
    <w:rsid w:val="004507C7"/>
    <w:rsid w:val="00452BC2"/>
    <w:rsid w:val="00456A8E"/>
    <w:rsid w:val="00457522"/>
    <w:rsid w:val="00457AD3"/>
    <w:rsid w:val="0046624B"/>
    <w:rsid w:val="00467A7E"/>
    <w:rsid w:val="00473151"/>
    <w:rsid w:val="00473EC9"/>
    <w:rsid w:val="00474FB2"/>
    <w:rsid w:val="00475F8D"/>
    <w:rsid w:val="0048401C"/>
    <w:rsid w:val="0048711E"/>
    <w:rsid w:val="0048776B"/>
    <w:rsid w:val="00490DA8"/>
    <w:rsid w:val="00490F08"/>
    <w:rsid w:val="00494B65"/>
    <w:rsid w:val="004A0D3B"/>
    <w:rsid w:val="004A5759"/>
    <w:rsid w:val="004B1273"/>
    <w:rsid w:val="004B1865"/>
    <w:rsid w:val="004B24F3"/>
    <w:rsid w:val="004B3CB7"/>
    <w:rsid w:val="004C1093"/>
    <w:rsid w:val="004C3B08"/>
    <w:rsid w:val="004D1302"/>
    <w:rsid w:val="004D1462"/>
    <w:rsid w:val="004D26AC"/>
    <w:rsid w:val="004D3488"/>
    <w:rsid w:val="004D3D76"/>
    <w:rsid w:val="004E48B5"/>
    <w:rsid w:val="004F4346"/>
    <w:rsid w:val="004F5F8D"/>
    <w:rsid w:val="00503978"/>
    <w:rsid w:val="00504E63"/>
    <w:rsid w:val="00506B54"/>
    <w:rsid w:val="00506EBC"/>
    <w:rsid w:val="00510666"/>
    <w:rsid w:val="005130D6"/>
    <w:rsid w:val="0051558A"/>
    <w:rsid w:val="00524FAF"/>
    <w:rsid w:val="00534F64"/>
    <w:rsid w:val="0053603E"/>
    <w:rsid w:val="00541129"/>
    <w:rsid w:val="005422EB"/>
    <w:rsid w:val="005449D5"/>
    <w:rsid w:val="00551B8F"/>
    <w:rsid w:val="005626D4"/>
    <w:rsid w:val="00564627"/>
    <w:rsid w:val="00571BDB"/>
    <w:rsid w:val="00576B9B"/>
    <w:rsid w:val="005813EA"/>
    <w:rsid w:val="00581D6E"/>
    <w:rsid w:val="00586FD2"/>
    <w:rsid w:val="00591D88"/>
    <w:rsid w:val="005963E7"/>
    <w:rsid w:val="005A0F16"/>
    <w:rsid w:val="005A2033"/>
    <w:rsid w:val="005A4D81"/>
    <w:rsid w:val="005A7BBD"/>
    <w:rsid w:val="005B1A08"/>
    <w:rsid w:val="005B1D1C"/>
    <w:rsid w:val="005B44C8"/>
    <w:rsid w:val="005B5B1D"/>
    <w:rsid w:val="005C1E21"/>
    <w:rsid w:val="005C2F02"/>
    <w:rsid w:val="005C306B"/>
    <w:rsid w:val="005C41BF"/>
    <w:rsid w:val="005C79FD"/>
    <w:rsid w:val="005D6AD5"/>
    <w:rsid w:val="005E25FF"/>
    <w:rsid w:val="005E2960"/>
    <w:rsid w:val="005E641D"/>
    <w:rsid w:val="005E6C62"/>
    <w:rsid w:val="005F6492"/>
    <w:rsid w:val="00601641"/>
    <w:rsid w:val="00607460"/>
    <w:rsid w:val="0061072E"/>
    <w:rsid w:val="00610BC5"/>
    <w:rsid w:val="006149A4"/>
    <w:rsid w:val="00615B0A"/>
    <w:rsid w:val="00616736"/>
    <w:rsid w:val="00631C2C"/>
    <w:rsid w:val="0063278A"/>
    <w:rsid w:val="006343E0"/>
    <w:rsid w:val="00636EA8"/>
    <w:rsid w:val="00642D67"/>
    <w:rsid w:val="00643302"/>
    <w:rsid w:val="0064698B"/>
    <w:rsid w:val="0064742E"/>
    <w:rsid w:val="006531D9"/>
    <w:rsid w:val="00653564"/>
    <w:rsid w:val="006536FE"/>
    <w:rsid w:val="006729EA"/>
    <w:rsid w:val="00677F7D"/>
    <w:rsid w:val="00683D87"/>
    <w:rsid w:val="006842E8"/>
    <w:rsid w:val="00684821"/>
    <w:rsid w:val="006863EC"/>
    <w:rsid w:val="0069424A"/>
    <w:rsid w:val="006A0EDE"/>
    <w:rsid w:val="006A479A"/>
    <w:rsid w:val="006B3B22"/>
    <w:rsid w:val="006B4E22"/>
    <w:rsid w:val="006C22F6"/>
    <w:rsid w:val="006C5637"/>
    <w:rsid w:val="006C5A85"/>
    <w:rsid w:val="006C5CDC"/>
    <w:rsid w:val="006C6054"/>
    <w:rsid w:val="006C640A"/>
    <w:rsid w:val="006C7AD5"/>
    <w:rsid w:val="006D0D2A"/>
    <w:rsid w:val="006D12F9"/>
    <w:rsid w:val="006D3E0F"/>
    <w:rsid w:val="006D5BCA"/>
    <w:rsid w:val="006D77BE"/>
    <w:rsid w:val="006E0BE4"/>
    <w:rsid w:val="006E4516"/>
    <w:rsid w:val="006F019B"/>
    <w:rsid w:val="006F0328"/>
    <w:rsid w:val="006F2045"/>
    <w:rsid w:val="006F22BA"/>
    <w:rsid w:val="0070026E"/>
    <w:rsid w:val="00701A5C"/>
    <w:rsid w:val="00705270"/>
    <w:rsid w:val="007068BC"/>
    <w:rsid w:val="007200E0"/>
    <w:rsid w:val="00721D51"/>
    <w:rsid w:val="0072246C"/>
    <w:rsid w:val="0072407C"/>
    <w:rsid w:val="00724463"/>
    <w:rsid w:val="00733F53"/>
    <w:rsid w:val="00734409"/>
    <w:rsid w:val="00737891"/>
    <w:rsid w:val="0074073D"/>
    <w:rsid w:val="00741453"/>
    <w:rsid w:val="007425C9"/>
    <w:rsid w:val="00742DEF"/>
    <w:rsid w:val="00743FF0"/>
    <w:rsid w:val="007442D2"/>
    <w:rsid w:val="00744521"/>
    <w:rsid w:val="0074517B"/>
    <w:rsid w:val="007465CB"/>
    <w:rsid w:val="007500C8"/>
    <w:rsid w:val="00760320"/>
    <w:rsid w:val="0076141C"/>
    <w:rsid w:val="00761448"/>
    <w:rsid w:val="007643B5"/>
    <w:rsid w:val="00766C05"/>
    <w:rsid w:val="0077478D"/>
    <w:rsid w:val="00775C53"/>
    <w:rsid w:val="00777491"/>
    <w:rsid w:val="00781CC8"/>
    <w:rsid w:val="007823A4"/>
    <w:rsid w:val="007825F9"/>
    <w:rsid w:val="00782835"/>
    <w:rsid w:val="00782B45"/>
    <w:rsid w:val="00783703"/>
    <w:rsid w:val="00784985"/>
    <w:rsid w:val="0078758B"/>
    <w:rsid w:val="00790131"/>
    <w:rsid w:val="007A2726"/>
    <w:rsid w:val="007A4941"/>
    <w:rsid w:val="007B6010"/>
    <w:rsid w:val="007B79A0"/>
    <w:rsid w:val="007C0E09"/>
    <w:rsid w:val="007C47ED"/>
    <w:rsid w:val="007D1F31"/>
    <w:rsid w:val="007D24CD"/>
    <w:rsid w:val="007D6527"/>
    <w:rsid w:val="007E529E"/>
    <w:rsid w:val="007E6276"/>
    <w:rsid w:val="007F4F22"/>
    <w:rsid w:val="0080030C"/>
    <w:rsid w:val="00812F15"/>
    <w:rsid w:val="00815547"/>
    <w:rsid w:val="00824BE6"/>
    <w:rsid w:val="0082728B"/>
    <w:rsid w:val="00834953"/>
    <w:rsid w:val="00835DF9"/>
    <w:rsid w:val="00840195"/>
    <w:rsid w:val="008432C8"/>
    <w:rsid w:val="00846871"/>
    <w:rsid w:val="00846BCA"/>
    <w:rsid w:val="00850CA8"/>
    <w:rsid w:val="008618E6"/>
    <w:rsid w:val="00862254"/>
    <w:rsid w:val="008643F0"/>
    <w:rsid w:val="008654FE"/>
    <w:rsid w:val="008720C9"/>
    <w:rsid w:val="008755BE"/>
    <w:rsid w:val="00877E4E"/>
    <w:rsid w:val="008810AE"/>
    <w:rsid w:val="00883F34"/>
    <w:rsid w:val="0089016E"/>
    <w:rsid w:val="008917A0"/>
    <w:rsid w:val="008924AB"/>
    <w:rsid w:val="008A2D37"/>
    <w:rsid w:val="008A73F2"/>
    <w:rsid w:val="008B1491"/>
    <w:rsid w:val="008C069B"/>
    <w:rsid w:val="008C1DD2"/>
    <w:rsid w:val="008C445D"/>
    <w:rsid w:val="008D345E"/>
    <w:rsid w:val="008D772C"/>
    <w:rsid w:val="008E32A6"/>
    <w:rsid w:val="008E3385"/>
    <w:rsid w:val="008E7E2A"/>
    <w:rsid w:val="008F7704"/>
    <w:rsid w:val="0090624B"/>
    <w:rsid w:val="00912E54"/>
    <w:rsid w:val="0091321F"/>
    <w:rsid w:val="00915E13"/>
    <w:rsid w:val="0092083D"/>
    <w:rsid w:val="009212A2"/>
    <w:rsid w:val="009223A3"/>
    <w:rsid w:val="00924CE5"/>
    <w:rsid w:val="00925ADF"/>
    <w:rsid w:val="00931B02"/>
    <w:rsid w:val="009339E0"/>
    <w:rsid w:val="00933FC2"/>
    <w:rsid w:val="0093713D"/>
    <w:rsid w:val="00947CB8"/>
    <w:rsid w:val="00957B31"/>
    <w:rsid w:val="009620EB"/>
    <w:rsid w:val="0096487E"/>
    <w:rsid w:val="009662C5"/>
    <w:rsid w:val="0097175B"/>
    <w:rsid w:val="0097350C"/>
    <w:rsid w:val="009741CE"/>
    <w:rsid w:val="009803B3"/>
    <w:rsid w:val="0098107B"/>
    <w:rsid w:val="0098162B"/>
    <w:rsid w:val="009817E9"/>
    <w:rsid w:val="0099528C"/>
    <w:rsid w:val="00995951"/>
    <w:rsid w:val="0099665F"/>
    <w:rsid w:val="00997EFB"/>
    <w:rsid w:val="009A541D"/>
    <w:rsid w:val="009B1912"/>
    <w:rsid w:val="009B6407"/>
    <w:rsid w:val="009B65D6"/>
    <w:rsid w:val="009B72BD"/>
    <w:rsid w:val="009C2BB5"/>
    <w:rsid w:val="009C2F1E"/>
    <w:rsid w:val="009E21BA"/>
    <w:rsid w:val="009E352E"/>
    <w:rsid w:val="009E387D"/>
    <w:rsid w:val="009E3917"/>
    <w:rsid w:val="009F3A98"/>
    <w:rsid w:val="009F4126"/>
    <w:rsid w:val="009F72E9"/>
    <w:rsid w:val="00A00CF3"/>
    <w:rsid w:val="00A01988"/>
    <w:rsid w:val="00A04639"/>
    <w:rsid w:val="00A05798"/>
    <w:rsid w:val="00A101DF"/>
    <w:rsid w:val="00A10490"/>
    <w:rsid w:val="00A1057F"/>
    <w:rsid w:val="00A12805"/>
    <w:rsid w:val="00A1529F"/>
    <w:rsid w:val="00A234EE"/>
    <w:rsid w:val="00A24654"/>
    <w:rsid w:val="00A24BA3"/>
    <w:rsid w:val="00A32599"/>
    <w:rsid w:val="00A32C54"/>
    <w:rsid w:val="00A33373"/>
    <w:rsid w:val="00A357A7"/>
    <w:rsid w:val="00A3751E"/>
    <w:rsid w:val="00A4041D"/>
    <w:rsid w:val="00A4430F"/>
    <w:rsid w:val="00A523E3"/>
    <w:rsid w:val="00A546BA"/>
    <w:rsid w:val="00A559AD"/>
    <w:rsid w:val="00A57875"/>
    <w:rsid w:val="00A666F6"/>
    <w:rsid w:val="00A66D91"/>
    <w:rsid w:val="00A804AE"/>
    <w:rsid w:val="00A81614"/>
    <w:rsid w:val="00A83374"/>
    <w:rsid w:val="00A8371B"/>
    <w:rsid w:val="00A84E55"/>
    <w:rsid w:val="00A8702C"/>
    <w:rsid w:val="00A9175C"/>
    <w:rsid w:val="00A91B33"/>
    <w:rsid w:val="00A94583"/>
    <w:rsid w:val="00A945EE"/>
    <w:rsid w:val="00AA08B8"/>
    <w:rsid w:val="00AA204A"/>
    <w:rsid w:val="00AA4899"/>
    <w:rsid w:val="00AA4FE6"/>
    <w:rsid w:val="00AA554E"/>
    <w:rsid w:val="00AA78EB"/>
    <w:rsid w:val="00AA7E5E"/>
    <w:rsid w:val="00AB56D0"/>
    <w:rsid w:val="00AB7AD3"/>
    <w:rsid w:val="00AC138E"/>
    <w:rsid w:val="00AC448F"/>
    <w:rsid w:val="00AC4EE2"/>
    <w:rsid w:val="00AC5A10"/>
    <w:rsid w:val="00AD14AF"/>
    <w:rsid w:val="00AD21AF"/>
    <w:rsid w:val="00AD319E"/>
    <w:rsid w:val="00AE4FD8"/>
    <w:rsid w:val="00AE615E"/>
    <w:rsid w:val="00AF1474"/>
    <w:rsid w:val="00AF173A"/>
    <w:rsid w:val="00AF3B6D"/>
    <w:rsid w:val="00AF5E89"/>
    <w:rsid w:val="00AF78DD"/>
    <w:rsid w:val="00B0131F"/>
    <w:rsid w:val="00B068EB"/>
    <w:rsid w:val="00B13D11"/>
    <w:rsid w:val="00B1553F"/>
    <w:rsid w:val="00B204F0"/>
    <w:rsid w:val="00B21777"/>
    <w:rsid w:val="00B23EB7"/>
    <w:rsid w:val="00B2483E"/>
    <w:rsid w:val="00B26451"/>
    <w:rsid w:val="00B26FA3"/>
    <w:rsid w:val="00B32167"/>
    <w:rsid w:val="00B34F0E"/>
    <w:rsid w:val="00B35F4D"/>
    <w:rsid w:val="00B41A88"/>
    <w:rsid w:val="00B47B69"/>
    <w:rsid w:val="00B47E8D"/>
    <w:rsid w:val="00B55F85"/>
    <w:rsid w:val="00B6554B"/>
    <w:rsid w:val="00B668EF"/>
    <w:rsid w:val="00B717D5"/>
    <w:rsid w:val="00B7204E"/>
    <w:rsid w:val="00B74889"/>
    <w:rsid w:val="00B75008"/>
    <w:rsid w:val="00B76D70"/>
    <w:rsid w:val="00B803BA"/>
    <w:rsid w:val="00B8344A"/>
    <w:rsid w:val="00B96D50"/>
    <w:rsid w:val="00BA1954"/>
    <w:rsid w:val="00BA1BC4"/>
    <w:rsid w:val="00BA433B"/>
    <w:rsid w:val="00BA6A74"/>
    <w:rsid w:val="00BC3F3D"/>
    <w:rsid w:val="00BD2436"/>
    <w:rsid w:val="00BD43FD"/>
    <w:rsid w:val="00BD588D"/>
    <w:rsid w:val="00BE4DB4"/>
    <w:rsid w:val="00BE7225"/>
    <w:rsid w:val="00BF078A"/>
    <w:rsid w:val="00BF1ACE"/>
    <w:rsid w:val="00BF2319"/>
    <w:rsid w:val="00C02A23"/>
    <w:rsid w:val="00C02EF2"/>
    <w:rsid w:val="00C03BAD"/>
    <w:rsid w:val="00C03E3F"/>
    <w:rsid w:val="00C11DDD"/>
    <w:rsid w:val="00C14014"/>
    <w:rsid w:val="00C14B77"/>
    <w:rsid w:val="00C23273"/>
    <w:rsid w:val="00C33A2E"/>
    <w:rsid w:val="00C34E1E"/>
    <w:rsid w:val="00C3711B"/>
    <w:rsid w:val="00C40601"/>
    <w:rsid w:val="00C42797"/>
    <w:rsid w:val="00C46837"/>
    <w:rsid w:val="00C52D53"/>
    <w:rsid w:val="00C57268"/>
    <w:rsid w:val="00C60119"/>
    <w:rsid w:val="00C643E9"/>
    <w:rsid w:val="00C65B4A"/>
    <w:rsid w:val="00C67967"/>
    <w:rsid w:val="00C73503"/>
    <w:rsid w:val="00C76321"/>
    <w:rsid w:val="00C9200F"/>
    <w:rsid w:val="00C92D1E"/>
    <w:rsid w:val="00CA4E46"/>
    <w:rsid w:val="00CA518B"/>
    <w:rsid w:val="00CC0994"/>
    <w:rsid w:val="00CC3EFB"/>
    <w:rsid w:val="00CC5BA0"/>
    <w:rsid w:val="00CC7419"/>
    <w:rsid w:val="00CD0419"/>
    <w:rsid w:val="00CD4E48"/>
    <w:rsid w:val="00CE105B"/>
    <w:rsid w:val="00CE14B5"/>
    <w:rsid w:val="00CE19BE"/>
    <w:rsid w:val="00CF1A2D"/>
    <w:rsid w:val="00CF291C"/>
    <w:rsid w:val="00CF2CB3"/>
    <w:rsid w:val="00CF3BD3"/>
    <w:rsid w:val="00CF619F"/>
    <w:rsid w:val="00CF72F8"/>
    <w:rsid w:val="00D02FA4"/>
    <w:rsid w:val="00D0706B"/>
    <w:rsid w:val="00D12249"/>
    <w:rsid w:val="00D36D13"/>
    <w:rsid w:val="00D375BA"/>
    <w:rsid w:val="00D41EA4"/>
    <w:rsid w:val="00D430F6"/>
    <w:rsid w:val="00D43986"/>
    <w:rsid w:val="00D52312"/>
    <w:rsid w:val="00D52CF6"/>
    <w:rsid w:val="00D55D9F"/>
    <w:rsid w:val="00D55FDE"/>
    <w:rsid w:val="00D602F2"/>
    <w:rsid w:val="00D60DDF"/>
    <w:rsid w:val="00D637F8"/>
    <w:rsid w:val="00D74AE2"/>
    <w:rsid w:val="00D75845"/>
    <w:rsid w:val="00D817B3"/>
    <w:rsid w:val="00D9279A"/>
    <w:rsid w:val="00DA2735"/>
    <w:rsid w:val="00DB23A5"/>
    <w:rsid w:val="00DB2486"/>
    <w:rsid w:val="00DB4EFD"/>
    <w:rsid w:val="00DC0E0A"/>
    <w:rsid w:val="00DC211F"/>
    <w:rsid w:val="00DC282D"/>
    <w:rsid w:val="00DC74AA"/>
    <w:rsid w:val="00DD131F"/>
    <w:rsid w:val="00DD71CA"/>
    <w:rsid w:val="00DE2CA1"/>
    <w:rsid w:val="00DF1F28"/>
    <w:rsid w:val="00DF3290"/>
    <w:rsid w:val="00DF33F0"/>
    <w:rsid w:val="00DF3AFE"/>
    <w:rsid w:val="00E03CFB"/>
    <w:rsid w:val="00E047E3"/>
    <w:rsid w:val="00E04873"/>
    <w:rsid w:val="00E1017A"/>
    <w:rsid w:val="00E1023A"/>
    <w:rsid w:val="00E14127"/>
    <w:rsid w:val="00E22AA2"/>
    <w:rsid w:val="00E23475"/>
    <w:rsid w:val="00E246D8"/>
    <w:rsid w:val="00E25C58"/>
    <w:rsid w:val="00E27CCA"/>
    <w:rsid w:val="00E32171"/>
    <w:rsid w:val="00E3476C"/>
    <w:rsid w:val="00E51D0D"/>
    <w:rsid w:val="00E5566F"/>
    <w:rsid w:val="00E55939"/>
    <w:rsid w:val="00E5686A"/>
    <w:rsid w:val="00E57514"/>
    <w:rsid w:val="00E60DC7"/>
    <w:rsid w:val="00E6509F"/>
    <w:rsid w:val="00E650C3"/>
    <w:rsid w:val="00E66140"/>
    <w:rsid w:val="00E66E1A"/>
    <w:rsid w:val="00E704EA"/>
    <w:rsid w:val="00E83D13"/>
    <w:rsid w:val="00E85592"/>
    <w:rsid w:val="00E8631C"/>
    <w:rsid w:val="00E9182C"/>
    <w:rsid w:val="00E92602"/>
    <w:rsid w:val="00E93B96"/>
    <w:rsid w:val="00E94BE4"/>
    <w:rsid w:val="00E96ADE"/>
    <w:rsid w:val="00EA5EE9"/>
    <w:rsid w:val="00EB0346"/>
    <w:rsid w:val="00EB1343"/>
    <w:rsid w:val="00EB1E80"/>
    <w:rsid w:val="00EB203B"/>
    <w:rsid w:val="00EB45D1"/>
    <w:rsid w:val="00EB4A39"/>
    <w:rsid w:val="00EB579B"/>
    <w:rsid w:val="00EB72BA"/>
    <w:rsid w:val="00EB7D23"/>
    <w:rsid w:val="00EC0024"/>
    <w:rsid w:val="00EC11CB"/>
    <w:rsid w:val="00EC1858"/>
    <w:rsid w:val="00EC552C"/>
    <w:rsid w:val="00ED102B"/>
    <w:rsid w:val="00ED2B7A"/>
    <w:rsid w:val="00ED4CBC"/>
    <w:rsid w:val="00EE4069"/>
    <w:rsid w:val="00EE5C3A"/>
    <w:rsid w:val="00EE7F2F"/>
    <w:rsid w:val="00EF10F1"/>
    <w:rsid w:val="00EF19EB"/>
    <w:rsid w:val="00EF5453"/>
    <w:rsid w:val="00EF737E"/>
    <w:rsid w:val="00F051C4"/>
    <w:rsid w:val="00F12EB0"/>
    <w:rsid w:val="00F171ED"/>
    <w:rsid w:val="00F17C2B"/>
    <w:rsid w:val="00F23D52"/>
    <w:rsid w:val="00F24A14"/>
    <w:rsid w:val="00F25A2B"/>
    <w:rsid w:val="00F26546"/>
    <w:rsid w:val="00F304BA"/>
    <w:rsid w:val="00F33950"/>
    <w:rsid w:val="00F36ACA"/>
    <w:rsid w:val="00F42D2F"/>
    <w:rsid w:val="00F70DB1"/>
    <w:rsid w:val="00F81CE8"/>
    <w:rsid w:val="00F8496B"/>
    <w:rsid w:val="00F84B26"/>
    <w:rsid w:val="00FA193F"/>
    <w:rsid w:val="00FA73F4"/>
    <w:rsid w:val="00FB4BC3"/>
    <w:rsid w:val="00FB71E9"/>
    <w:rsid w:val="00FC1F16"/>
    <w:rsid w:val="00FC2C62"/>
    <w:rsid w:val="00FC47A6"/>
    <w:rsid w:val="00FC7CCB"/>
    <w:rsid w:val="00FD1327"/>
    <w:rsid w:val="00FD1608"/>
    <w:rsid w:val="00FD2304"/>
    <w:rsid w:val="00FD38D9"/>
    <w:rsid w:val="00FE5E32"/>
    <w:rsid w:val="00FE69F4"/>
    <w:rsid w:val="00FF0C56"/>
    <w:rsid w:val="00FF1395"/>
    <w:rsid w:val="00FF2759"/>
    <w:rsid w:val="00FF27A4"/>
    <w:rsid w:val="00FF4591"/>
    <w:rsid w:val="010A478A"/>
    <w:rsid w:val="012C2953"/>
    <w:rsid w:val="015F415C"/>
    <w:rsid w:val="016B12BC"/>
    <w:rsid w:val="01761E20"/>
    <w:rsid w:val="01C74B96"/>
    <w:rsid w:val="01E92B08"/>
    <w:rsid w:val="022243E8"/>
    <w:rsid w:val="02267187"/>
    <w:rsid w:val="029F1DD5"/>
    <w:rsid w:val="02DC3F04"/>
    <w:rsid w:val="02E03D46"/>
    <w:rsid w:val="02F71757"/>
    <w:rsid w:val="02FF1341"/>
    <w:rsid w:val="03CC24E3"/>
    <w:rsid w:val="041C189D"/>
    <w:rsid w:val="043D0449"/>
    <w:rsid w:val="054362AD"/>
    <w:rsid w:val="05D435B9"/>
    <w:rsid w:val="05D62E8D"/>
    <w:rsid w:val="065B3392"/>
    <w:rsid w:val="06DC0A0D"/>
    <w:rsid w:val="06FD489F"/>
    <w:rsid w:val="071F2CDA"/>
    <w:rsid w:val="0743322D"/>
    <w:rsid w:val="07483102"/>
    <w:rsid w:val="076052C7"/>
    <w:rsid w:val="07C8367E"/>
    <w:rsid w:val="07ED6341"/>
    <w:rsid w:val="081C2B71"/>
    <w:rsid w:val="084551A7"/>
    <w:rsid w:val="086D14A1"/>
    <w:rsid w:val="087C27D9"/>
    <w:rsid w:val="08C835F4"/>
    <w:rsid w:val="09653F0B"/>
    <w:rsid w:val="09A835C4"/>
    <w:rsid w:val="09AE59E8"/>
    <w:rsid w:val="09D77AA7"/>
    <w:rsid w:val="09D91F81"/>
    <w:rsid w:val="09FC4E8C"/>
    <w:rsid w:val="0A1802DD"/>
    <w:rsid w:val="0A1E18AD"/>
    <w:rsid w:val="0AB05B27"/>
    <w:rsid w:val="0AEC4999"/>
    <w:rsid w:val="0B88683D"/>
    <w:rsid w:val="0BB73C35"/>
    <w:rsid w:val="0BBA2C21"/>
    <w:rsid w:val="0C087B18"/>
    <w:rsid w:val="0C0D4CBC"/>
    <w:rsid w:val="0C193AD3"/>
    <w:rsid w:val="0C6D3E1F"/>
    <w:rsid w:val="0CAF0D11"/>
    <w:rsid w:val="0D32580E"/>
    <w:rsid w:val="0DBC001A"/>
    <w:rsid w:val="0E2776A1"/>
    <w:rsid w:val="0E923830"/>
    <w:rsid w:val="0EE6096F"/>
    <w:rsid w:val="0F071494"/>
    <w:rsid w:val="0F512221"/>
    <w:rsid w:val="0FC30926"/>
    <w:rsid w:val="0FC96059"/>
    <w:rsid w:val="0FE535F1"/>
    <w:rsid w:val="10690049"/>
    <w:rsid w:val="10974A03"/>
    <w:rsid w:val="10B00A31"/>
    <w:rsid w:val="10B20280"/>
    <w:rsid w:val="10B93AD7"/>
    <w:rsid w:val="10C43ABA"/>
    <w:rsid w:val="10C75BE6"/>
    <w:rsid w:val="10CC38EF"/>
    <w:rsid w:val="11D95703"/>
    <w:rsid w:val="122D6C24"/>
    <w:rsid w:val="125319FC"/>
    <w:rsid w:val="12BC340B"/>
    <w:rsid w:val="12DB4374"/>
    <w:rsid w:val="12E5424E"/>
    <w:rsid w:val="131B2555"/>
    <w:rsid w:val="13395025"/>
    <w:rsid w:val="133979F0"/>
    <w:rsid w:val="13650928"/>
    <w:rsid w:val="139064AD"/>
    <w:rsid w:val="13B36974"/>
    <w:rsid w:val="13CF596D"/>
    <w:rsid w:val="14DB04C0"/>
    <w:rsid w:val="15193563"/>
    <w:rsid w:val="151A7F77"/>
    <w:rsid w:val="15247620"/>
    <w:rsid w:val="153D4CD7"/>
    <w:rsid w:val="15583C8A"/>
    <w:rsid w:val="157C4041"/>
    <w:rsid w:val="158F01CE"/>
    <w:rsid w:val="15C91659"/>
    <w:rsid w:val="15E078DC"/>
    <w:rsid w:val="15FB4EC0"/>
    <w:rsid w:val="16060B14"/>
    <w:rsid w:val="16092FF5"/>
    <w:rsid w:val="166B7AA5"/>
    <w:rsid w:val="166C5148"/>
    <w:rsid w:val="169466F1"/>
    <w:rsid w:val="169A1CB5"/>
    <w:rsid w:val="16EE31E0"/>
    <w:rsid w:val="173B71DA"/>
    <w:rsid w:val="177B7D38"/>
    <w:rsid w:val="180122A9"/>
    <w:rsid w:val="18585984"/>
    <w:rsid w:val="185C02AD"/>
    <w:rsid w:val="18AC40CE"/>
    <w:rsid w:val="18AD3F21"/>
    <w:rsid w:val="18F002B2"/>
    <w:rsid w:val="194834CF"/>
    <w:rsid w:val="195329BE"/>
    <w:rsid w:val="195F468B"/>
    <w:rsid w:val="19773B75"/>
    <w:rsid w:val="19AC0D5B"/>
    <w:rsid w:val="19C80BDD"/>
    <w:rsid w:val="19C82AA4"/>
    <w:rsid w:val="1A145381"/>
    <w:rsid w:val="1A1A327A"/>
    <w:rsid w:val="1A200ECC"/>
    <w:rsid w:val="1A7E4150"/>
    <w:rsid w:val="1ABF4209"/>
    <w:rsid w:val="1ADA439F"/>
    <w:rsid w:val="1B216501"/>
    <w:rsid w:val="1B702E92"/>
    <w:rsid w:val="1B722D21"/>
    <w:rsid w:val="1C273EAB"/>
    <w:rsid w:val="1C2C7853"/>
    <w:rsid w:val="1D0B281D"/>
    <w:rsid w:val="1D105C23"/>
    <w:rsid w:val="1D301164"/>
    <w:rsid w:val="1D385D84"/>
    <w:rsid w:val="1D4D450F"/>
    <w:rsid w:val="1D5442CB"/>
    <w:rsid w:val="1DF61F62"/>
    <w:rsid w:val="1E242829"/>
    <w:rsid w:val="1ED81ECF"/>
    <w:rsid w:val="1EE9387F"/>
    <w:rsid w:val="1EF53F2C"/>
    <w:rsid w:val="1F0153DC"/>
    <w:rsid w:val="1F166AB2"/>
    <w:rsid w:val="1F787742"/>
    <w:rsid w:val="200B7604"/>
    <w:rsid w:val="205C49AF"/>
    <w:rsid w:val="20BE6C5E"/>
    <w:rsid w:val="20CD5F76"/>
    <w:rsid w:val="213B2ED4"/>
    <w:rsid w:val="213D2352"/>
    <w:rsid w:val="21494C19"/>
    <w:rsid w:val="220C54FA"/>
    <w:rsid w:val="22303532"/>
    <w:rsid w:val="22CF1FD0"/>
    <w:rsid w:val="22E855E3"/>
    <w:rsid w:val="23533917"/>
    <w:rsid w:val="239F6B5C"/>
    <w:rsid w:val="23C10881"/>
    <w:rsid w:val="23E177A2"/>
    <w:rsid w:val="23EF3724"/>
    <w:rsid w:val="241117EC"/>
    <w:rsid w:val="24912949"/>
    <w:rsid w:val="24B93191"/>
    <w:rsid w:val="252279E9"/>
    <w:rsid w:val="25542495"/>
    <w:rsid w:val="260A6D77"/>
    <w:rsid w:val="261C4FD5"/>
    <w:rsid w:val="262961F7"/>
    <w:rsid w:val="26296D14"/>
    <w:rsid w:val="265A1BC8"/>
    <w:rsid w:val="265F36F4"/>
    <w:rsid w:val="266C2979"/>
    <w:rsid w:val="26772742"/>
    <w:rsid w:val="26864004"/>
    <w:rsid w:val="26A115D6"/>
    <w:rsid w:val="270E64D3"/>
    <w:rsid w:val="27DB5D4E"/>
    <w:rsid w:val="28292E99"/>
    <w:rsid w:val="2868597F"/>
    <w:rsid w:val="28922A59"/>
    <w:rsid w:val="28C336B3"/>
    <w:rsid w:val="28CF3A40"/>
    <w:rsid w:val="290D015D"/>
    <w:rsid w:val="2956085B"/>
    <w:rsid w:val="29573D3C"/>
    <w:rsid w:val="29A5089F"/>
    <w:rsid w:val="29BA51A1"/>
    <w:rsid w:val="29F02AF8"/>
    <w:rsid w:val="2A6F5586"/>
    <w:rsid w:val="2ABB66F1"/>
    <w:rsid w:val="2AD01B5B"/>
    <w:rsid w:val="2B363C3C"/>
    <w:rsid w:val="2B591CE7"/>
    <w:rsid w:val="2BAD23D5"/>
    <w:rsid w:val="2BAF115E"/>
    <w:rsid w:val="2BEE2754"/>
    <w:rsid w:val="2C3167C0"/>
    <w:rsid w:val="2C623AA3"/>
    <w:rsid w:val="2CFA0393"/>
    <w:rsid w:val="2D34387D"/>
    <w:rsid w:val="2D3F2F47"/>
    <w:rsid w:val="2DC63994"/>
    <w:rsid w:val="2DEF016D"/>
    <w:rsid w:val="2E0E500A"/>
    <w:rsid w:val="2E3225F3"/>
    <w:rsid w:val="2EAF6A86"/>
    <w:rsid w:val="2EB34935"/>
    <w:rsid w:val="2EDC6EB7"/>
    <w:rsid w:val="2EE5617D"/>
    <w:rsid w:val="2F0F2190"/>
    <w:rsid w:val="2F380D07"/>
    <w:rsid w:val="2FD84275"/>
    <w:rsid w:val="2FF24842"/>
    <w:rsid w:val="30412803"/>
    <w:rsid w:val="308C5C84"/>
    <w:rsid w:val="30C221BF"/>
    <w:rsid w:val="31132938"/>
    <w:rsid w:val="31780D04"/>
    <w:rsid w:val="318320C0"/>
    <w:rsid w:val="3190787A"/>
    <w:rsid w:val="31D8592F"/>
    <w:rsid w:val="32030ACD"/>
    <w:rsid w:val="320B6810"/>
    <w:rsid w:val="326E40EB"/>
    <w:rsid w:val="32843D72"/>
    <w:rsid w:val="32983F31"/>
    <w:rsid w:val="32CC2A2A"/>
    <w:rsid w:val="33260D64"/>
    <w:rsid w:val="33704071"/>
    <w:rsid w:val="33717191"/>
    <w:rsid w:val="33A42AD7"/>
    <w:rsid w:val="33F000E0"/>
    <w:rsid w:val="348337BB"/>
    <w:rsid w:val="348423A9"/>
    <w:rsid w:val="34AA605C"/>
    <w:rsid w:val="34D93799"/>
    <w:rsid w:val="350E49A3"/>
    <w:rsid w:val="351A6043"/>
    <w:rsid w:val="35505F08"/>
    <w:rsid w:val="359162EE"/>
    <w:rsid w:val="35A95893"/>
    <w:rsid w:val="36000A5B"/>
    <w:rsid w:val="36DB9D66"/>
    <w:rsid w:val="37033604"/>
    <w:rsid w:val="3739575D"/>
    <w:rsid w:val="37C95FBA"/>
    <w:rsid w:val="38302831"/>
    <w:rsid w:val="383112AC"/>
    <w:rsid w:val="38353194"/>
    <w:rsid w:val="38691D8A"/>
    <w:rsid w:val="38DB3223"/>
    <w:rsid w:val="38E45713"/>
    <w:rsid w:val="39861EF9"/>
    <w:rsid w:val="399003FF"/>
    <w:rsid w:val="39AD6E15"/>
    <w:rsid w:val="39E01190"/>
    <w:rsid w:val="39ED70F9"/>
    <w:rsid w:val="3A0A03BA"/>
    <w:rsid w:val="3A637F0C"/>
    <w:rsid w:val="3ACD14BB"/>
    <w:rsid w:val="3B542C46"/>
    <w:rsid w:val="3BE2305F"/>
    <w:rsid w:val="3C017F5D"/>
    <w:rsid w:val="3C650E53"/>
    <w:rsid w:val="3C695774"/>
    <w:rsid w:val="3CDB10F8"/>
    <w:rsid w:val="3CF63217"/>
    <w:rsid w:val="3D062D92"/>
    <w:rsid w:val="3D2F28E5"/>
    <w:rsid w:val="3D324146"/>
    <w:rsid w:val="3D4D0437"/>
    <w:rsid w:val="3E217A3C"/>
    <w:rsid w:val="3E46434D"/>
    <w:rsid w:val="3E557666"/>
    <w:rsid w:val="3E6661D1"/>
    <w:rsid w:val="3ED21FE5"/>
    <w:rsid w:val="3F3F0E59"/>
    <w:rsid w:val="3FDA4778"/>
    <w:rsid w:val="3FDD5050"/>
    <w:rsid w:val="3FFA719D"/>
    <w:rsid w:val="40295722"/>
    <w:rsid w:val="40C9454B"/>
    <w:rsid w:val="40DE6ABE"/>
    <w:rsid w:val="4194717D"/>
    <w:rsid w:val="41A01A16"/>
    <w:rsid w:val="41AA7C78"/>
    <w:rsid w:val="41D82B53"/>
    <w:rsid w:val="420321AB"/>
    <w:rsid w:val="4222585C"/>
    <w:rsid w:val="422B3D78"/>
    <w:rsid w:val="426A49A7"/>
    <w:rsid w:val="4295347D"/>
    <w:rsid w:val="42A47284"/>
    <w:rsid w:val="42E42E16"/>
    <w:rsid w:val="432D5ADB"/>
    <w:rsid w:val="43A514C8"/>
    <w:rsid w:val="43DB6905"/>
    <w:rsid w:val="43E40A35"/>
    <w:rsid w:val="445B49D1"/>
    <w:rsid w:val="446C2BBC"/>
    <w:rsid w:val="44807D4F"/>
    <w:rsid w:val="448310D2"/>
    <w:rsid w:val="449D27EC"/>
    <w:rsid w:val="44B708D8"/>
    <w:rsid w:val="44D53D34"/>
    <w:rsid w:val="45252F0E"/>
    <w:rsid w:val="45411DFF"/>
    <w:rsid w:val="45624DF8"/>
    <w:rsid w:val="45C87223"/>
    <w:rsid w:val="464D335F"/>
    <w:rsid w:val="46862E88"/>
    <w:rsid w:val="46871327"/>
    <w:rsid w:val="46976E2A"/>
    <w:rsid w:val="46DA1AD6"/>
    <w:rsid w:val="46F92349"/>
    <w:rsid w:val="470A41C7"/>
    <w:rsid w:val="47280A93"/>
    <w:rsid w:val="477415E6"/>
    <w:rsid w:val="479D5D4F"/>
    <w:rsid w:val="47B4410D"/>
    <w:rsid w:val="47B678C9"/>
    <w:rsid w:val="47CE5393"/>
    <w:rsid w:val="48175C38"/>
    <w:rsid w:val="48633B47"/>
    <w:rsid w:val="48731548"/>
    <w:rsid w:val="48A56628"/>
    <w:rsid w:val="48CC309A"/>
    <w:rsid w:val="49AE2003"/>
    <w:rsid w:val="4A133811"/>
    <w:rsid w:val="4A492F02"/>
    <w:rsid w:val="4A6D3BFD"/>
    <w:rsid w:val="4B1F3FED"/>
    <w:rsid w:val="4B2C4C47"/>
    <w:rsid w:val="4B711E42"/>
    <w:rsid w:val="4B764046"/>
    <w:rsid w:val="4C78217B"/>
    <w:rsid w:val="4CA9537B"/>
    <w:rsid w:val="4CC667DA"/>
    <w:rsid w:val="4CEF0EE1"/>
    <w:rsid w:val="4D0D27B5"/>
    <w:rsid w:val="4D621B1E"/>
    <w:rsid w:val="4D9D741E"/>
    <w:rsid w:val="4DA4017C"/>
    <w:rsid w:val="4DF54D11"/>
    <w:rsid w:val="4DFF16D3"/>
    <w:rsid w:val="4E68159C"/>
    <w:rsid w:val="4E6A7DF8"/>
    <w:rsid w:val="4E6E6659"/>
    <w:rsid w:val="4EA8761A"/>
    <w:rsid w:val="4F3576CA"/>
    <w:rsid w:val="4F4A30AC"/>
    <w:rsid w:val="4FB78D41"/>
    <w:rsid w:val="50210776"/>
    <w:rsid w:val="503A3CBF"/>
    <w:rsid w:val="508A5314"/>
    <w:rsid w:val="50AB4812"/>
    <w:rsid w:val="511959B7"/>
    <w:rsid w:val="516A29DE"/>
    <w:rsid w:val="519F399D"/>
    <w:rsid w:val="51B353FD"/>
    <w:rsid w:val="520914C1"/>
    <w:rsid w:val="52923265"/>
    <w:rsid w:val="5292693C"/>
    <w:rsid w:val="52B835E5"/>
    <w:rsid w:val="53036DFA"/>
    <w:rsid w:val="533D49EA"/>
    <w:rsid w:val="53794BC1"/>
    <w:rsid w:val="539D45C4"/>
    <w:rsid w:val="5431081B"/>
    <w:rsid w:val="547E7F44"/>
    <w:rsid w:val="54BB1A22"/>
    <w:rsid w:val="54DF6AF2"/>
    <w:rsid w:val="54E10187"/>
    <w:rsid w:val="5553667D"/>
    <w:rsid w:val="55594B8F"/>
    <w:rsid w:val="556C6F37"/>
    <w:rsid w:val="55806AE8"/>
    <w:rsid w:val="55A66BF7"/>
    <w:rsid w:val="55AB25DB"/>
    <w:rsid w:val="55F97CD3"/>
    <w:rsid w:val="561974E1"/>
    <w:rsid w:val="562C0F0B"/>
    <w:rsid w:val="566E5D97"/>
    <w:rsid w:val="56CC2795"/>
    <w:rsid w:val="56DC3B8A"/>
    <w:rsid w:val="573916E6"/>
    <w:rsid w:val="574A5D0F"/>
    <w:rsid w:val="57BF677F"/>
    <w:rsid w:val="57D80584"/>
    <w:rsid w:val="585644A6"/>
    <w:rsid w:val="59645E7F"/>
    <w:rsid w:val="59965D30"/>
    <w:rsid w:val="59F204C7"/>
    <w:rsid w:val="5A4831AC"/>
    <w:rsid w:val="5A5132E4"/>
    <w:rsid w:val="5A6645F6"/>
    <w:rsid w:val="5A8C0DD1"/>
    <w:rsid w:val="5B1200CD"/>
    <w:rsid w:val="5B80414B"/>
    <w:rsid w:val="5BB27895"/>
    <w:rsid w:val="5BC65645"/>
    <w:rsid w:val="5C1A62E0"/>
    <w:rsid w:val="5C626C2B"/>
    <w:rsid w:val="5C7026BF"/>
    <w:rsid w:val="5CA85739"/>
    <w:rsid w:val="5E174748"/>
    <w:rsid w:val="5E267C78"/>
    <w:rsid w:val="5E457254"/>
    <w:rsid w:val="5E4744FA"/>
    <w:rsid w:val="5E5F0DE7"/>
    <w:rsid w:val="5E655204"/>
    <w:rsid w:val="5E7B2F72"/>
    <w:rsid w:val="5E7F005F"/>
    <w:rsid w:val="5E9B5903"/>
    <w:rsid w:val="5EEE025E"/>
    <w:rsid w:val="5F0454EA"/>
    <w:rsid w:val="5F1828FF"/>
    <w:rsid w:val="5F5F4E16"/>
    <w:rsid w:val="5F6FAB13"/>
    <w:rsid w:val="5F7833FC"/>
    <w:rsid w:val="5FB6B888"/>
    <w:rsid w:val="5FC25826"/>
    <w:rsid w:val="5FDF477F"/>
    <w:rsid w:val="5FFECCBA"/>
    <w:rsid w:val="5FFFC446"/>
    <w:rsid w:val="601849FA"/>
    <w:rsid w:val="604D48E9"/>
    <w:rsid w:val="608A7C71"/>
    <w:rsid w:val="60B36E3E"/>
    <w:rsid w:val="60D94755"/>
    <w:rsid w:val="61270FA9"/>
    <w:rsid w:val="6137120B"/>
    <w:rsid w:val="61450C09"/>
    <w:rsid w:val="617779D2"/>
    <w:rsid w:val="620D527F"/>
    <w:rsid w:val="622E172E"/>
    <w:rsid w:val="62506EFB"/>
    <w:rsid w:val="62895566"/>
    <w:rsid w:val="62FA10DE"/>
    <w:rsid w:val="631A6C64"/>
    <w:rsid w:val="6329415D"/>
    <w:rsid w:val="6362541A"/>
    <w:rsid w:val="63910B35"/>
    <w:rsid w:val="63BB5464"/>
    <w:rsid w:val="63E54D65"/>
    <w:rsid w:val="64262E80"/>
    <w:rsid w:val="64815643"/>
    <w:rsid w:val="648A0240"/>
    <w:rsid w:val="64C65EF0"/>
    <w:rsid w:val="64EE2114"/>
    <w:rsid w:val="65051FBC"/>
    <w:rsid w:val="651D545C"/>
    <w:rsid w:val="653E2F11"/>
    <w:rsid w:val="654235E8"/>
    <w:rsid w:val="65CE6758"/>
    <w:rsid w:val="65E102B2"/>
    <w:rsid w:val="65E63B9C"/>
    <w:rsid w:val="66874655"/>
    <w:rsid w:val="673B020B"/>
    <w:rsid w:val="6753042F"/>
    <w:rsid w:val="677968CD"/>
    <w:rsid w:val="67BD2A93"/>
    <w:rsid w:val="67E30403"/>
    <w:rsid w:val="67EF6B79"/>
    <w:rsid w:val="684426CA"/>
    <w:rsid w:val="68582403"/>
    <w:rsid w:val="68AA60C6"/>
    <w:rsid w:val="691F54BA"/>
    <w:rsid w:val="6921742E"/>
    <w:rsid w:val="692D1E26"/>
    <w:rsid w:val="69300B2E"/>
    <w:rsid w:val="694E46C8"/>
    <w:rsid w:val="697D4817"/>
    <w:rsid w:val="69947767"/>
    <w:rsid w:val="69B016A1"/>
    <w:rsid w:val="6A015BEB"/>
    <w:rsid w:val="6A342EDC"/>
    <w:rsid w:val="6A415844"/>
    <w:rsid w:val="6A5057AF"/>
    <w:rsid w:val="6A7A0D56"/>
    <w:rsid w:val="6A7C3342"/>
    <w:rsid w:val="6A9009C6"/>
    <w:rsid w:val="6AB78359"/>
    <w:rsid w:val="6AD74D24"/>
    <w:rsid w:val="6B005CC3"/>
    <w:rsid w:val="6B7A1CA2"/>
    <w:rsid w:val="6B824366"/>
    <w:rsid w:val="6BBE4C73"/>
    <w:rsid w:val="6BEB4328"/>
    <w:rsid w:val="6C426115"/>
    <w:rsid w:val="6C6C11C0"/>
    <w:rsid w:val="6C7452EF"/>
    <w:rsid w:val="6CCD1611"/>
    <w:rsid w:val="6CED157E"/>
    <w:rsid w:val="6D1B697D"/>
    <w:rsid w:val="6D2D64C3"/>
    <w:rsid w:val="6D441FA7"/>
    <w:rsid w:val="6DC5076F"/>
    <w:rsid w:val="6DCB29DF"/>
    <w:rsid w:val="6DCD2473"/>
    <w:rsid w:val="6DDF53C3"/>
    <w:rsid w:val="6DF87470"/>
    <w:rsid w:val="6DFBA4DA"/>
    <w:rsid w:val="6E84712D"/>
    <w:rsid w:val="6EFD6844"/>
    <w:rsid w:val="6F106EE3"/>
    <w:rsid w:val="6F1B4971"/>
    <w:rsid w:val="6F525DFE"/>
    <w:rsid w:val="6F7335D2"/>
    <w:rsid w:val="6F744666"/>
    <w:rsid w:val="6F750BFD"/>
    <w:rsid w:val="6F7F6A2C"/>
    <w:rsid w:val="6FD20CED"/>
    <w:rsid w:val="6FEE8B98"/>
    <w:rsid w:val="6FF583C2"/>
    <w:rsid w:val="6FFD6A2E"/>
    <w:rsid w:val="6FFD96CA"/>
    <w:rsid w:val="6FFF09FF"/>
    <w:rsid w:val="7002153E"/>
    <w:rsid w:val="701F0A2C"/>
    <w:rsid w:val="702A0B29"/>
    <w:rsid w:val="7039546B"/>
    <w:rsid w:val="70510DEF"/>
    <w:rsid w:val="70C8486B"/>
    <w:rsid w:val="710F3177"/>
    <w:rsid w:val="71111609"/>
    <w:rsid w:val="71380B8E"/>
    <w:rsid w:val="713E0FEB"/>
    <w:rsid w:val="715C11B6"/>
    <w:rsid w:val="71A32941"/>
    <w:rsid w:val="71B00660"/>
    <w:rsid w:val="71B2527A"/>
    <w:rsid w:val="71EC078C"/>
    <w:rsid w:val="71F25676"/>
    <w:rsid w:val="71FB29AA"/>
    <w:rsid w:val="71FD3788"/>
    <w:rsid w:val="72451C4A"/>
    <w:rsid w:val="724539F8"/>
    <w:rsid w:val="725B2F0B"/>
    <w:rsid w:val="733F2B3D"/>
    <w:rsid w:val="737BCBC2"/>
    <w:rsid w:val="73BB6BE6"/>
    <w:rsid w:val="73C78B86"/>
    <w:rsid w:val="73E1197F"/>
    <w:rsid w:val="74290A16"/>
    <w:rsid w:val="742C30C1"/>
    <w:rsid w:val="74A24BCD"/>
    <w:rsid w:val="74B3733F"/>
    <w:rsid w:val="74B5450B"/>
    <w:rsid w:val="750C4CA1"/>
    <w:rsid w:val="75391C83"/>
    <w:rsid w:val="757778FF"/>
    <w:rsid w:val="75D48D14"/>
    <w:rsid w:val="75E1351C"/>
    <w:rsid w:val="76106F33"/>
    <w:rsid w:val="76B16DEE"/>
    <w:rsid w:val="76BE0A5B"/>
    <w:rsid w:val="76C53940"/>
    <w:rsid w:val="76CA4BAE"/>
    <w:rsid w:val="76D23DBA"/>
    <w:rsid w:val="76EB553A"/>
    <w:rsid w:val="77B3593B"/>
    <w:rsid w:val="77C4020C"/>
    <w:rsid w:val="77C90C27"/>
    <w:rsid w:val="77F727E9"/>
    <w:rsid w:val="784F16AE"/>
    <w:rsid w:val="789339C1"/>
    <w:rsid w:val="79151F80"/>
    <w:rsid w:val="79BD63D2"/>
    <w:rsid w:val="79BF98A6"/>
    <w:rsid w:val="7A307583"/>
    <w:rsid w:val="7A5CB877"/>
    <w:rsid w:val="7ADF7C0E"/>
    <w:rsid w:val="7B5576CA"/>
    <w:rsid w:val="7B7A163E"/>
    <w:rsid w:val="7B7B0641"/>
    <w:rsid w:val="7B8F33F9"/>
    <w:rsid w:val="7BE2675B"/>
    <w:rsid w:val="7C0C58AC"/>
    <w:rsid w:val="7CB77BE8"/>
    <w:rsid w:val="7CDA33D6"/>
    <w:rsid w:val="7CE502B1"/>
    <w:rsid w:val="7D4E1740"/>
    <w:rsid w:val="7D4E22FA"/>
    <w:rsid w:val="7D6A42FA"/>
    <w:rsid w:val="7D758C8F"/>
    <w:rsid w:val="7D9A6C38"/>
    <w:rsid w:val="7DA7D38A"/>
    <w:rsid w:val="7DCD19F4"/>
    <w:rsid w:val="7DEC3853"/>
    <w:rsid w:val="7DFFEC32"/>
    <w:rsid w:val="7DFFF4DE"/>
    <w:rsid w:val="7E425712"/>
    <w:rsid w:val="7E551467"/>
    <w:rsid w:val="7E5FA055"/>
    <w:rsid w:val="7E6B55D6"/>
    <w:rsid w:val="7EB5EF5C"/>
    <w:rsid w:val="7EF73B11"/>
    <w:rsid w:val="7EF7FDE7"/>
    <w:rsid w:val="7EFF04AC"/>
    <w:rsid w:val="7F1DB8D8"/>
    <w:rsid w:val="7F37E371"/>
    <w:rsid w:val="7F3FB0A0"/>
    <w:rsid w:val="7F4F6232"/>
    <w:rsid w:val="7FC59772"/>
    <w:rsid w:val="7FE40CF4"/>
    <w:rsid w:val="7FFE1282"/>
    <w:rsid w:val="8EFDBCFD"/>
    <w:rsid w:val="8F5BD942"/>
    <w:rsid w:val="9DBF3232"/>
    <w:rsid w:val="9DFF9C77"/>
    <w:rsid w:val="AFFC7744"/>
    <w:rsid w:val="B0FFFD96"/>
    <w:rsid w:val="B3CDB4D4"/>
    <w:rsid w:val="B7BF6774"/>
    <w:rsid w:val="B7E21660"/>
    <w:rsid w:val="BB679C4B"/>
    <w:rsid w:val="BB73D4C4"/>
    <w:rsid w:val="BDB26025"/>
    <w:rsid w:val="BE9594AD"/>
    <w:rsid w:val="BF99151E"/>
    <w:rsid w:val="BF9F325F"/>
    <w:rsid w:val="BFBD5FE3"/>
    <w:rsid w:val="BFE1FB65"/>
    <w:rsid w:val="BFEB1623"/>
    <w:rsid w:val="BFFC35C6"/>
    <w:rsid w:val="CEDF04B9"/>
    <w:rsid w:val="D37F02A7"/>
    <w:rsid w:val="D6DF9DFB"/>
    <w:rsid w:val="DAB774BC"/>
    <w:rsid w:val="DBF6137D"/>
    <w:rsid w:val="DBFD0379"/>
    <w:rsid w:val="DBFD36F0"/>
    <w:rsid w:val="DD7A6F00"/>
    <w:rsid w:val="DDB6DB2D"/>
    <w:rsid w:val="DDE7C6E6"/>
    <w:rsid w:val="DDF9AA35"/>
    <w:rsid w:val="DEDF995D"/>
    <w:rsid w:val="DEFC18D7"/>
    <w:rsid w:val="E76FFDF1"/>
    <w:rsid w:val="EAFE9867"/>
    <w:rsid w:val="EBB2639A"/>
    <w:rsid w:val="EBF78201"/>
    <w:rsid w:val="EBFEB096"/>
    <w:rsid w:val="EE7EF680"/>
    <w:rsid w:val="EEB220F4"/>
    <w:rsid w:val="EF3F96D5"/>
    <w:rsid w:val="EFFFE084"/>
    <w:rsid w:val="F6D120F4"/>
    <w:rsid w:val="F6FF4E5C"/>
    <w:rsid w:val="F77F3C67"/>
    <w:rsid w:val="F782A66B"/>
    <w:rsid w:val="F7F5ECD8"/>
    <w:rsid w:val="F7FDF4D0"/>
    <w:rsid w:val="FAEFC845"/>
    <w:rsid w:val="FB7F6D6F"/>
    <w:rsid w:val="FBFD0B60"/>
    <w:rsid w:val="FC15A77A"/>
    <w:rsid w:val="FD57CFF8"/>
    <w:rsid w:val="FD6364DE"/>
    <w:rsid w:val="FDBE2EFD"/>
    <w:rsid w:val="FDFD43E7"/>
    <w:rsid w:val="FE1E5872"/>
    <w:rsid w:val="FE7F84BC"/>
    <w:rsid w:val="FE7FB41B"/>
    <w:rsid w:val="FE9E0B8C"/>
    <w:rsid w:val="FF1B5B60"/>
    <w:rsid w:val="FF57B293"/>
    <w:rsid w:val="FF6B81B0"/>
    <w:rsid w:val="FF745851"/>
    <w:rsid w:val="FFA39646"/>
    <w:rsid w:val="FFAFF02C"/>
    <w:rsid w:val="FFD673E2"/>
    <w:rsid w:val="FFEF2CC0"/>
    <w:rsid w:val="FFEFC2AE"/>
    <w:rsid w:val="FFEFD257"/>
    <w:rsid w:val="FFFB338B"/>
    <w:rsid w:val="FFFF7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nyncbuser\C:\home\nyncbuser\C:\home\nyncbuser\C:\home\nyncbuser\C:\Users\Administrator\Desktop\2020-2021&#24180;&#25307;&#29983;&#36890;&#30693;&#21450;&#31616;&#31456;&#23450;&#312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2020-2021年招生通知及简章定稿</Template>
  <Pages>14</Pages>
  <Words>4802</Words>
  <Characters>5357</Characters>
  <Lines>16</Lines>
  <Paragraphs>13</Paragraphs>
  <TotalTime>8</TotalTime>
  <ScaleCrop>false</ScaleCrop>
  <LinksUpToDate>false</LinksUpToDate>
  <CharactersWithSpaces>5516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2022-07-24T09:49:00Z</dcterms:created>
  <dc:creator>Administrator</dc:creator>
  <cp:lastModifiedBy>李想:文印室收文</cp:lastModifiedBy>
  <cp:lastPrinted>2024-07-08T01:37:00Z</cp:lastPrinted>
  <dcterms:modified xsi:type="dcterms:W3CDTF">2024-07-08T02:15:34Z</dcterms:modified>
  <dc:title>农离退教[2013]X号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1AE443BB70434BA88E004F6187EBD9B2_13</vt:lpwstr>
  </property>
</Properties>
</file>